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1103F" w:rsidRPr="00F94D56" w14:paraId="3312226D" w14:textId="77777777" w:rsidTr="0011103F">
        <w:trPr>
          <w:trHeight w:val="4410"/>
        </w:trPr>
        <w:tc>
          <w:tcPr>
            <w:tcW w:w="3600" w:type="dxa"/>
          </w:tcPr>
          <w:p w14:paraId="37F1AD30" w14:textId="6275AA2D" w:rsidR="0011103F" w:rsidRPr="00D40ACF" w:rsidRDefault="0011103F" w:rsidP="0011103F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4D8DCA33" w14:textId="77777777" w:rsidR="0011103F" w:rsidRPr="00D40ACF" w:rsidRDefault="0011103F" w:rsidP="0011103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5392F678" w14:textId="2210F886" w:rsidR="0011103F" w:rsidRPr="00B4633E" w:rsidRDefault="0011103F" w:rsidP="0011103F">
            <w:pPr>
              <w:pStyle w:val="Ttulo"/>
              <w:rPr>
                <w:noProof/>
                <w:sz w:val="72"/>
                <w:szCs w:val="72"/>
                <w:lang w:val="pt-BR"/>
              </w:rPr>
            </w:pPr>
            <w:r w:rsidRPr="00B4633E">
              <w:rPr>
                <w:noProof/>
                <w:sz w:val="72"/>
                <w:szCs w:val="72"/>
                <w:lang w:val="pt-BR"/>
              </w:rPr>
              <w:t>ANA PAULA S. UBIALLI DOS SANTOS</w:t>
            </w:r>
          </w:p>
          <w:p w14:paraId="4F8CE803" w14:textId="77777777" w:rsidR="0011103F" w:rsidRDefault="0011103F" w:rsidP="0011103F">
            <w:pPr>
              <w:pStyle w:val="Subttulo"/>
              <w:rPr>
                <w:noProof/>
                <w:spacing w:val="0"/>
                <w:w w:val="100"/>
                <w:lang w:val="pt-BR"/>
              </w:rPr>
            </w:pPr>
            <w:r>
              <w:rPr>
                <w:noProof/>
                <w:spacing w:val="0"/>
                <w:w w:val="100"/>
                <w:lang w:val="pt-BR"/>
              </w:rPr>
              <w:t>32 anos</w:t>
            </w:r>
          </w:p>
          <w:p w14:paraId="5DA09F1A" w14:textId="29347798" w:rsidR="00B4633E" w:rsidRDefault="00B4633E" w:rsidP="00B4633E">
            <w:pPr>
              <w:rPr>
                <w:b/>
                <w:bCs/>
                <w:sz w:val="24"/>
                <w:szCs w:val="24"/>
                <w:lang w:val="pt-BR"/>
              </w:rPr>
            </w:pPr>
            <w:r w:rsidRPr="00B4633E">
              <w:rPr>
                <w:b/>
                <w:bCs/>
                <w:sz w:val="24"/>
                <w:szCs w:val="24"/>
                <w:lang w:val="pt-BR"/>
              </w:rPr>
              <w:t xml:space="preserve">Procuro um trabalho de Jornalista </w:t>
            </w:r>
            <w:r>
              <w:rPr>
                <w:b/>
                <w:bCs/>
                <w:sz w:val="24"/>
                <w:szCs w:val="24"/>
                <w:lang w:val="pt-BR"/>
              </w:rPr>
              <w:t>–</w:t>
            </w:r>
            <w:r w:rsidRPr="00B4633E">
              <w:rPr>
                <w:b/>
                <w:bCs/>
                <w:sz w:val="24"/>
                <w:szCs w:val="24"/>
                <w:lang w:val="pt-BR"/>
              </w:rPr>
              <w:t xml:space="preserve"> Redator</w:t>
            </w:r>
          </w:p>
          <w:p w14:paraId="18D9E2F5" w14:textId="77777777" w:rsidR="00B4633E" w:rsidRDefault="00B4633E" w:rsidP="00B4633E">
            <w:pPr>
              <w:rPr>
                <w:b/>
                <w:bCs/>
                <w:sz w:val="24"/>
                <w:szCs w:val="24"/>
                <w:lang w:val="pt-BR"/>
              </w:rPr>
            </w:pPr>
            <w:r w:rsidRPr="00F94D56">
              <w:rPr>
                <w:b/>
                <w:bCs/>
                <w:sz w:val="22"/>
                <w:lang w:val="pt-BR"/>
              </w:rPr>
              <w:t>Registro Profissional</w:t>
            </w:r>
            <w:r w:rsidR="00F94D56">
              <w:rPr>
                <w:b/>
                <w:bCs/>
                <w:sz w:val="24"/>
                <w:szCs w:val="24"/>
                <w:lang w:val="pt-BR"/>
              </w:rPr>
              <w:t xml:space="preserve">: </w:t>
            </w:r>
            <w:r w:rsidR="00F94D56" w:rsidRPr="00F94D56">
              <w:rPr>
                <w:b/>
                <w:bCs/>
                <w:sz w:val="24"/>
                <w:szCs w:val="24"/>
                <w:lang w:val="pt-BR"/>
              </w:rPr>
              <w:t>0013227/PR</w:t>
            </w:r>
          </w:p>
          <w:p w14:paraId="480641AB" w14:textId="746E36C9" w:rsidR="00F94D56" w:rsidRPr="00F94D56" w:rsidRDefault="00F94D56" w:rsidP="00F94D56">
            <w:pPr>
              <w:rPr>
                <w:b/>
                <w:bCs/>
                <w:sz w:val="22"/>
                <w:lang w:val="pt-BR"/>
              </w:rPr>
            </w:pPr>
            <w:r w:rsidRPr="00F94D56">
              <w:rPr>
                <w:b/>
                <w:bCs/>
                <w:sz w:val="22"/>
                <w:lang w:val="pt-BR"/>
              </w:rPr>
              <w:t>registrado(a) como</w:t>
            </w:r>
            <w:r w:rsidRPr="00F94D56">
              <w:rPr>
                <w:b/>
                <w:bCs/>
                <w:sz w:val="22"/>
                <w:lang w:val="pt-BR"/>
              </w:rPr>
              <w:t xml:space="preserve"> </w:t>
            </w:r>
            <w:r w:rsidRPr="00F94D56">
              <w:rPr>
                <w:b/>
                <w:bCs/>
                <w:sz w:val="22"/>
                <w:lang w:val="pt-BR"/>
              </w:rPr>
              <w:t>Jornalista</w:t>
            </w:r>
          </w:p>
        </w:tc>
      </w:tr>
      <w:tr w:rsidR="0011103F" w:rsidRPr="00D40ACF" w14:paraId="330864D9" w14:textId="77777777" w:rsidTr="0011103F">
        <w:tc>
          <w:tcPr>
            <w:tcW w:w="3600" w:type="dxa"/>
          </w:tcPr>
          <w:p w14:paraId="18D55ADA" w14:textId="77777777" w:rsidR="0011103F" w:rsidRPr="00D40ACF" w:rsidRDefault="0011103F" w:rsidP="0011103F">
            <w:pPr>
              <w:pStyle w:val="Ttulo3"/>
              <w:rPr>
                <w:noProof/>
                <w:lang w:val="pt-BR"/>
              </w:rPr>
            </w:pPr>
          </w:p>
          <w:p w14:paraId="4C0B23A1" w14:textId="77777777" w:rsidR="0011103F" w:rsidRPr="00D40ACF" w:rsidRDefault="0011103F" w:rsidP="0011103F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2E7BA811FF834CBD9CF25E1F218C64F0"/>
              </w:placeholder>
              <w:temporary/>
              <w:showingPlcHdr/>
              <w15:appearance w15:val="hidden"/>
            </w:sdtPr>
            <w:sdtContent>
              <w:p w14:paraId="6262A76F" w14:textId="77777777" w:rsidR="0011103F" w:rsidRPr="00D40ACF" w:rsidRDefault="0011103F" w:rsidP="0011103F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lang w:val="pt-BR"/>
              </w:rPr>
              <w:id w:val="1111563247"/>
              <w:placeholder>
                <w:docPart w:val="7A6FAD79B221461FA00375E740CBF0CD"/>
              </w:placeholder>
              <w:temporary/>
              <w:showingPlcHdr/>
              <w15:appearance w15:val="hidden"/>
            </w:sdtPr>
            <w:sdtContent>
              <w:p w14:paraId="7DBE4641" w14:textId="77777777" w:rsidR="0011103F" w:rsidRPr="00D40ACF" w:rsidRDefault="0011103F" w:rsidP="0011103F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TELEFONE:</w:t>
                </w:r>
              </w:p>
            </w:sdtContent>
          </w:sdt>
          <w:p w14:paraId="079A3243" w14:textId="77777777" w:rsidR="0011103F" w:rsidRPr="00D40ACF" w:rsidRDefault="0011103F" w:rsidP="0011103F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(44) 997705015</w:t>
            </w:r>
          </w:p>
          <w:p w14:paraId="4186F78D" w14:textId="77777777" w:rsidR="0011103F" w:rsidRPr="00D40ACF" w:rsidRDefault="0011103F" w:rsidP="0011103F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240260293"/>
              <w:placeholder>
                <w:docPart w:val="50D4D859DFAC414ABA0CF4A70F1AFDF5"/>
              </w:placeholder>
              <w:temporary/>
              <w:showingPlcHdr/>
              <w15:appearance w15:val="hidden"/>
            </w:sdtPr>
            <w:sdtContent>
              <w:p w14:paraId="71D3B370" w14:textId="77777777" w:rsidR="0011103F" w:rsidRPr="00D40ACF" w:rsidRDefault="0011103F" w:rsidP="0011103F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EMAIL:</w:t>
                </w:r>
              </w:p>
            </w:sdtContent>
          </w:sdt>
          <w:p w14:paraId="6197BA02" w14:textId="77777777" w:rsidR="0011103F" w:rsidRPr="00D40ACF" w:rsidRDefault="0011103F" w:rsidP="0011103F">
            <w:pPr>
              <w:rPr>
                <w:rStyle w:val="Hyperlink"/>
                <w:noProof/>
                <w:lang w:val="pt-BR"/>
              </w:rPr>
            </w:pPr>
            <w:r>
              <w:rPr>
                <w:noProof/>
                <w:color w:val="B85A22" w:themeColor="accent2" w:themeShade="BF"/>
                <w:lang w:val="pt-BR"/>
              </w:rPr>
              <w:t>evandoana2019@gmail.com</w:t>
            </w:r>
          </w:p>
          <w:p w14:paraId="14C7D557" w14:textId="77777777" w:rsidR="0011103F" w:rsidRPr="00D40ACF" w:rsidRDefault="0011103F" w:rsidP="0011103F">
            <w:pPr>
              <w:rPr>
                <w:noProof/>
                <w:lang w:val="pt-BR"/>
              </w:rPr>
            </w:pPr>
          </w:p>
          <w:p w14:paraId="515032B0" w14:textId="77777777" w:rsidR="0011103F" w:rsidRDefault="0011103F" w:rsidP="0011103F">
            <w:pPr>
              <w:tabs>
                <w:tab w:val="left" w:pos="990"/>
              </w:tabs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Endereço: </w:t>
            </w:r>
          </w:p>
          <w:p w14:paraId="0CB559BD" w14:textId="77777777" w:rsidR="0011103F" w:rsidRDefault="0011103F" w:rsidP="0011103F">
            <w:pPr>
              <w:tabs>
                <w:tab w:val="left" w:pos="990"/>
              </w:tabs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Rua das Araucária,554</w:t>
            </w:r>
          </w:p>
          <w:p w14:paraId="3738C220" w14:textId="24406C4C" w:rsidR="0011103F" w:rsidRPr="00D40ACF" w:rsidRDefault="0011103F" w:rsidP="0011103F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Jd. Residencial Ara</w:t>
            </w:r>
            <w:r w:rsidRPr="0011103F">
              <w:rPr>
                <w:noProof/>
                <w:lang w:val="pt-BR"/>
              </w:rPr>
              <w:t>ucária</w:t>
            </w:r>
          </w:p>
        </w:tc>
        <w:tc>
          <w:tcPr>
            <w:tcW w:w="720" w:type="dxa"/>
          </w:tcPr>
          <w:p w14:paraId="177C192C" w14:textId="77777777" w:rsidR="0011103F" w:rsidRPr="00D40ACF" w:rsidRDefault="0011103F" w:rsidP="0011103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  <w:lang w:val="pt-BR"/>
              </w:rPr>
              <w:id w:val="1049110328"/>
              <w:placeholder>
                <w:docPart w:val="5F05E6622AFE41C48A68F2A9F9A7A657"/>
              </w:placeholder>
              <w:temporary/>
              <w:showingPlcHdr/>
              <w15:appearance w15:val="hidden"/>
            </w:sdtPr>
            <w:sdtContent>
              <w:p w14:paraId="0EDE74C5" w14:textId="77777777" w:rsidR="0011103F" w:rsidRPr="00D40ACF" w:rsidRDefault="0011103F" w:rsidP="0011103F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EDUCAÇÃO</w:t>
                </w:r>
              </w:p>
            </w:sdtContent>
          </w:sdt>
          <w:p w14:paraId="07325D7F" w14:textId="6B17CD3C" w:rsidR="0011103F" w:rsidRPr="00D40ACF" w:rsidRDefault="0011103F" w:rsidP="0011103F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Centro Universitario Internacional Uninter</w:t>
            </w:r>
          </w:p>
          <w:p w14:paraId="32397FE5" w14:textId="724F3B57" w:rsidR="0011103F" w:rsidRPr="00D40ACF" w:rsidRDefault="0011103F" w:rsidP="0011103F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05/03/2022</w:t>
            </w:r>
            <w:r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 w:bidi="pt-BR"/>
              </w:rPr>
              <w:t>–</w:t>
            </w:r>
            <w:r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12/12/2023</w:t>
            </w:r>
          </w:p>
          <w:p w14:paraId="23757A82" w14:textId="7EF6A07A" w:rsidR="0011103F" w:rsidRPr="00D40ACF" w:rsidRDefault="0011103F" w:rsidP="0011103F">
            <w:pPr>
              <w:rPr>
                <w:noProof/>
                <w:lang w:val="pt-BR" w:bidi="pt-BR"/>
              </w:rPr>
            </w:pPr>
            <w:r>
              <w:rPr>
                <w:noProof/>
                <w:lang w:val="pt-BR"/>
              </w:rPr>
              <w:t>Formada em Tecnóloga em Investigação Profissional</w:t>
            </w:r>
          </w:p>
          <w:p w14:paraId="1AB48609" w14:textId="77777777" w:rsidR="0011103F" w:rsidRPr="00D40ACF" w:rsidRDefault="0011103F" w:rsidP="0011103F">
            <w:pPr>
              <w:rPr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1A86BDE5" w14:textId="0538C4BC" w:rsidR="0011103F" w:rsidRPr="00D40ACF" w:rsidRDefault="0011103F" w:rsidP="0011103F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Unopar</w:t>
            </w:r>
          </w:p>
          <w:p w14:paraId="3E2FBDA1" w14:textId="044C95A9" w:rsidR="0011103F" w:rsidRPr="00D40ACF" w:rsidRDefault="0011103F" w:rsidP="0011103F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05/02/2024</w:t>
            </w: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488A8F3F" w14:textId="1AD97319" w:rsidR="0011103F" w:rsidRDefault="0011103F" w:rsidP="0011103F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Bacharelado em Jornalismo – Faça essa graduação desde o mês de maio de 2023, mas esse ano pedi transferencia para a instituição da Unopar.</w:t>
            </w:r>
          </w:p>
          <w:p w14:paraId="3FAC97E4" w14:textId="77777777" w:rsidR="00B4633E" w:rsidRPr="00D40ACF" w:rsidRDefault="00B4633E" w:rsidP="0011103F">
            <w:pPr>
              <w:rPr>
                <w:noProof/>
                <w:lang w:val="pt-BR"/>
              </w:rPr>
            </w:pPr>
          </w:p>
          <w:p w14:paraId="06A641DA" w14:textId="77777777" w:rsidR="0011103F" w:rsidRPr="00D40ACF" w:rsidRDefault="0011103F" w:rsidP="0011103F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001553383"/>
              <w:placeholder>
                <w:docPart w:val="277A5D394A9A4212A4D2F8B76A2669B6"/>
              </w:placeholder>
              <w:temporary/>
              <w:showingPlcHdr/>
              <w15:appearance w15:val="hidden"/>
            </w:sdtPr>
            <w:sdtContent>
              <w:p w14:paraId="3338F321" w14:textId="77777777" w:rsidR="0011103F" w:rsidRPr="00D40ACF" w:rsidRDefault="0011103F" w:rsidP="0011103F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2AD415E7" w14:textId="0D17E331" w:rsidR="0011103F" w:rsidRPr="00D40ACF" w:rsidRDefault="0011103F" w:rsidP="0011103F">
            <w:pPr>
              <w:pStyle w:val="Ttulo4"/>
              <w:rPr>
                <w:bCs/>
                <w:noProof/>
                <w:lang w:val="pt-BR"/>
              </w:rPr>
            </w:pPr>
            <w:r>
              <w:rPr>
                <w:noProof/>
                <w:lang w:val="pt-BR"/>
              </w:rPr>
              <w:t>ORGANIZAÇÕES SATELITE -</w:t>
            </w:r>
            <w:r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AUXILIAR DE CONTABILIDADE</w:t>
            </w:r>
          </w:p>
          <w:p w14:paraId="2558FB63" w14:textId="50D4BBF6" w:rsidR="0011103F" w:rsidRPr="00D40ACF" w:rsidRDefault="0011103F" w:rsidP="0011103F">
            <w:pPr>
              <w:pStyle w:val="Da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01/02/2014</w:t>
            </w:r>
            <w:r w:rsidRPr="00D40ACF">
              <w:rPr>
                <w:noProof/>
                <w:lang w:val="pt-BR" w:bidi="pt-BR"/>
              </w:rPr>
              <w:t xml:space="preserve"> -</w:t>
            </w:r>
            <w:r>
              <w:rPr>
                <w:noProof/>
                <w:lang w:val="pt-BR" w:bidi="pt-BR"/>
              </w:rPr>
              <w:t xml:space="preserve"> até</w:t>
            </w:r>
            <w:r w:rsidRPr="00D40ACF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/>
              </w:rPr>
              <w:t>hoje</w:t>
            </w:r>
          </w:p>
          <w:p w14:paraId="44661CB3" w14:textId="29A4F01C" w:rsidR="0011103F" w:rsidRPr="00F65308" w:rsidRDefault="0011103F" w:rsidP="0011103F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Faço folhas de pagamento, emito guias de impostos, atendimento, lançamentos de contabilidade</w:t>
            </w: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2882DC9C" w14:textId="77777777" w:rsidR="0011103F" w:rsidRPr="00D40ACF" w:rsidRDefault="0011103F" w:rsidP="0011103F">
            <w:pPr>
              <w:rPr>
                <w:noProof/>
                <w:lang w:val="pt-BR"/>
              </w:rPr>
            </w:pPr>
          </w:p>
          <w:p w14:paraId="3F5618B9" w14:textId="0D28AFD2" w:rsidR="0011103F" w:rsidRPr="00D40ACF" w:rsidRDefault="0011103F" w:rsidP="0011103F">
            <w:pPr>
              <w:pStyle w:val="Ttulo2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cursos</w:t>
            </w:r>
          </w:p>
          <w:p w14:paraId="0686066D" w14:textId="791E9519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COMUNICA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ÇÃ</w:t>
            </w:r>
            <w:r w:rsidRPr="00F65308">
              <w:rPr>
                <w:noProof/>
                <w:sz w:val="16"/>
                <w:szCs w:val="20"/>
                <w:lang w:val="pt-BR"/>
              </w:rPr>
              <w:t>O DE MARKETING EM MEIOS DIGITAIS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7AC369CB" w14:textId="1C96AA01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GESTAO E PLANEJAMENTO DE MIDIA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29108D21" w14:textId="5D92F97B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GESTAO DA COMUNICACAO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1DA51555" w14:textId="5B5D0FDE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COMPLIANCE NO SETOR PUBLICO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2F290B2E" w14:textId="76DF5E67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EMPREENDEDORISMO INTERNACIONAL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51393A80" w14:textId="7A833CBD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CURSO DE EXTENS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Ã</w:t>
            </w:r>
            <w:r w:rsidRPr="00F65308">
              <w:rPr>
                <w:noProof/>
                <w:sz w:val="16"/>
                <w:szCs w:val="20"/>
                <w:lang w:val="pt-BR"/>
              </w:rPr>
              <w:t>O/CONFLITOS INTERNACIONAIS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756AA22B" w14:textId="2971B4EC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CURSO DE EXTENS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Ã</w:t>
            </w:r>
            <w:r w:rsidRPr="00F65308">
              <w:rPr>
                <w:noProof/>
                <w:sz w:val="16"/>
                <w:szCs w:val="20"/>
                <w:lang w:val="pt-BR"/>
              </w:rPr>
              <w:t>O/ESTRAT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É</w:t>
            </w:r>
            <w:r w:rsidRPr="00F65308">
              <w:rPr>
                <w:noProof/>
                <w:sz w:val="16"/>
                <w:szCs w:val="20"/>
                <w:lang w:val="pt-BR"/>
              </w:rPr>
              <w:t>GIAS DE NEGOCIA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ÇÃ</w:t>
            </w:r>
            <w:r w:rsidRPr="00F65308">
              <w:rPr>
                <w:noProof/>
                <w:sz w:val="16"/>
                <w:szCs w:val="20"/>
                <w:lang w:val="pt-BR"/>
              </w:rPr>
              <w:t>O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695A8656" w14:textId="7D6FC3F8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 xml:space="preserve">PROGRAMA F5 </w:t>
            </w:r>
            <w:r>
              <w:rPr>
                <w:noProof/>
                <w:sz w:val="16"/>
                <w:szCs w:val="20"/>
                <w:lang w:val="pt-BR"/>
              </w:rPr>
              <w:t>-</w:t>
            </w:r>
            <w:r w:rsidRPr="00F65308">
              <w:rPr>
                <w:noProof/>
                <w:sz w:val="16"/>
                <w:szCs w:val="20"/>
                <w:lang w:val="pt-BR"/>
              </w:rPr>
              <w:t xml:space="preserve"> A POL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Í</w:t>
            </w:r>
            <w:r w:rsidRPr="00F65308">
              <w:rPr>
                <w:noProof/>
                <w:sz w:val="16"/>
                <w:szCs w:val="20"/>
                <w:lang w:val="pt-BR"/>
              </w:rPr>
              <w:t>TICA CRIMINAL E A JUSTI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Ç</w:t>
            </w:r>
            <w:r w:rsidRPr="00F65308">
              <w:rPr>
                <w:noProof/>
                <w:sz w:val="16"/>
                <w:szCs w:val="20"/>
                <w:lang w:val="pt-BR"/>
              </w:rPr>
              <w:t>A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6D07DDFA" w14:textId="7549E2FB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PROGRAMA NOSSA VIDA EM UMA SOCIEDADE DEMOCR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Á</w:t>
            </w:r>
            <w:r w:rsidRPr="00F65308">
              <w:rPr>
                <w:noProof/>
                <w:sz w:val="16"/>
                <w:szCs w:val="20"/>
                <w:lang w:val="pt-BR"/>
              </w:rPr>
              <w:t>TICA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41137DDA" w14:textId="7E679985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TECNICAS ESPECIAIS DE INVESTIGA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Ç</w:t>
            </w:r>
            <w:r w:rsidRPr="00F65308">
              <w:rPr>
                <w:noProof/>
                <w:sz w:val="16"/>
                <w:szCs w:val="20"/>
                <w:lang w:val="pt-BR"/>
              </w:rPr>
              <w:t>AO CRIMINAL - COLABORA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ÇÃ</w:t>
            </w:r>
            <w:r w:rsidRPr="00F65308">
              <w:rPr>
                <w:noProof/>
                <w:sz w:val="16"/>
                <w:szCs w:val="20"/>
                <w:lang w:val="pt-BR"/>
              </w:rPr>
              <w:t>O PREMIADA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389B1AF6" w14:textId="2361FFB8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TEORIA JUR</w:t>
            </w:r>
            <w:r w:rsidRPr="00F65308">
              <w:rPr>
                <w:rFonts w:hint="eastAsia"/>
                <w:noProof/>
                <w:sz w:val="16"/>
                <w:szCs w:val="20"/>
                <w:lang w:val="pt-BR"/>
              </w:rPr>
              <w:t>Í</w:t>
            </w:r>
            <w:r w:rsidRPr="00F65308">
              <w:rPr>
                <w:noProof/>
                <w:sz w:val="16"/>
                <w:szCs w:val="20"/>
                <w:lang w:val="pt-BR"/>
              </w:rPr>
              <w:t>DICA DO DIREITO PENAL</w:t>
            </w:r>
            <w:r>
              <w:rPr>
                <w:noProof/>
                <w:sz w:val="16"/>
                <w:szCs w:val="20"/>
                <w:lang w:val="pt-BR"/>
              </w:rPr>
              <w:t>;</w:t>
            </w:r>
          </w:p>
          <w:p w14:paraId="59FEA1AA" w14:textId="1B75A67E" w:rsidR="0011103F" w:rsidRDefault="0011103F" w:rsidP="0011103F">
            <w:pPr>
              <w:rPr>
                <w:noProof/>
                <w:sz w:val="16"/>
                <w:szCs w:val="20"/>
                <w:lang w:val="pt-BR"/>
              </w:rPr>
            </w:pPr>
            <w:r w:rsidRPr="00F65308">
              <w:rPr>
                <w:noProof/>
                <w:sz w:val="16"/>
                <w:szCs w:val="20"/>
                <w:lang w:val="pt-BR"/>
              </w:rPr>
              <w:t>PSICOLOGIA APLICADA AO DIREITO</w:t>
            </w:r>
            <w:r>
              <w:rPr>
                <w:noProof/>
                <w:sz w:val="16"/>
                <w:szCs w:val="20"/>
                <w:lang w:val="pt-BR"/>
              </w:rPr>
              <w:t>.</w:t>
            </w:r>
          </w:p>
          <w:p w14:paraId="1B04BE5E" w14:textId="77777777" w:rsidR="00B4633E" w:rsidRDefault="00B4633E" w:rsidP="0011103F">
            <w:pPr>
              <w:rPr>
                <w:noProof/>
                <w:sz w:val="16"/>
                <w:szCs w:val="20"/>
                <w:lang w:val="pt-BR"/>
              </w:rPr>
            </w:pPr>
          </w:p>
          <w:p w14:paraId="65E0485D" w14:textId="2D5E953D" w:rsidR="00B4633E" w:rsidRDefault="00B4633E" w:rsidP="0011103F">
            <w:pPr>
              <w:rPr>
                <w:noProof/>
                <w:sz w:val="16"/>
                <w:szCs w:val="20"/>
                <w:lang w:val="pt-BR"/>
              </w:rPr>
            </w:pPr>
          </w:p>
          <w:p w14:paraId="64FF590E" w14:textId="7584E121" w:rsidR="0011103F" w:rsidRPr="00D40ACF" w:rsidRDefault="0011103F" w:rsidP="0011103F">
            <w:pPr>
              <w:rPr>
                <w:noProof/>
                <w:color w:val="FFFFFF" w:themeColor="background1"/>
                <w:lang w:val="pt-BR"/>
              </w:rPr>
            </w:pPr>
          </w:p>
        </w:tc>
      </w:tr>
    </w:tbl>
    <w:p w14:paraId="6411AED9" w14:textId="77777777" w:rsidR="00000000" w:rsidRPr="00D40ACF" w:rsidRDefault="00000000" w:rsidP="000C45FF">
      <w:pPr>
        <w:tabs>
          <w:tab w:val="left" w:pos="990"/>
        </w:tabs>
        <w:rPr>
          <w:noProof/>
          <w:lang w:val="pt-BR"/>
        </w:rPr>
      </w:pPr>
    </w:p>
    <w:sectPr w:rsidR="0043117B" w:rsidRPr="00D40ACF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A3873" w14:textId="77777777" w:rsidR="00315675" w:rsidRDefault="00315675" w:rsidP="000C45FF">
      <w:r>
        <w:separator/>
      </w:r>
    </w:p>
  </w:endnote>
  <w:endnote w:type="continuationSeparator" w:id="0">
    <w:p w14:paraId="6AEEFC05" w14:textId="77777777" w:rsidR="00315675" w:rsidRDefault="0031567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6381" w14:textId="77777777" w:rsidR="00315675" w:rsidRDefault="00315675" w:rsidP="000C45FF">
      <w:r>
        <w:separator/>
      </w:r>
    </w:p>
  </w:footnote>
  <w:footnote w:type="continuationSeparator" w:id="0">
    <w:p w14:paraId="4622A4AC" w14:textId="77777777" w:rsidR="00315675" w:rsidRDefault="0031567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48C98" w14:textId="77777777" w:rsidR="000C45FF" w:rsidRPr="005A2450" w:rsidRDefault="000C45FF">
    <w:pPr>
      <w:pStyle w:val="Cabealho"/>
      <w:rPr>
        <w:lang w:val="pt-BR"/>
      </w:rPr>
    </w:pPr>
    <w:r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5169B15D" wp14:editId="5EC6280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5142471">
    <w:abstractNumId w:val="10"/>
  </w:num>
  <w:num w:numId="2" w16cid:durableId="582909422">
    <w:abstractNumId w:val="11"/>
  </w:num>
  <w:num w:numId="3" w16cid:durableId="420302258">
    <w:abstractNumId w:val="8"/>
  </w:num>
  <w:num w:numId="4" w16cid:durableId="1884711224">
    <w:abstractNumId w:val="3"/>
  </w:num>
  <w:num w:numId="5" w16cid:durableId="2023389688">
    <w:abstractNumId w:val="2"/>
  </w:num>
  <w:num w:numId="6" w16cid:durableId="1606577890">
    <w:abstractNumId w:val="1"/>
  </w:num>
  <w:num w:numId="7" w16cid:durableId="295452625">
    <w:abstractNumId w:val="0"/>
  </w:num>
  <w:num w:numId="8" w16cid:durableId="1145246041">
    <w:abstractNumId w:val="9"/>
  </w:num>
  <w:num w:numId="9" w16cid:durableId="1986279818">
    <w:abstractNumId w:val="7"/>
  </w:num>
  <w:num w:numId="10" w16cid:durableId="1449079000">
    <w:abstractNumId w:val="6"/>
  </w:num>
  <w:num w:numId="11" w16cid:durableId="1421753934">
    <w:abstractNumId w:val="5"/>
  </w:num>
  <w:num w:numId="12" w16cid:durableId="1462266886">
    <w:abstractNumId w:val="4"/>
  </w:num>
  <w:num w:numId="13" w16cid:durableId="1941794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5"/>
    <w:rsid w:val="00036450"/>
    <w:rsid w:val="00094499"/>
    <w:rsid w:val="000C45FF"/>
    <w:rsid w:val="000E3FD1"/>
    <w:rsid w:val="0011103F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B41F4"/>
    <w:rsid w:val="002D3CA3"/>
    <w:rsid w:val="002D5281"/>
    <w:rsid w:val="0030481B"/>
    <w:rsid w:val="00315675"/>
    <w:rsid w:val="003156FC"/>
    <w:rsid w:val="003254B5"/>
    <w:rsid w:val="00333B41"/>
    <w:rsid w:val="0037121F"/>
    <w:rsid w:val="003A6B7D"/>
    <w:rsid w:val="003B06CA"/>
    <w:rsid w:val="004071FC"/>
    <w:rsid w:val="004142CD"/>
    <w:rsid w:val="00445947"/>
    <w:rsid w:val="004813B3"/>
    <w:rsid w:val="00496591"/>
    <w:rsid w:val="004C63E4"/>
    <w:rsid w:val="004D3011"/>
    <w:rsid w:val="004D7BD7"/>
    <w:rsid w:val="005262AC"/>
    <w:rsid w:val="005A2450"/>
    <w:rsid w:val="005E39D5"/>
    <w:rsid w:val="00600670"/>
    <w:rsid w:val="0062123A"/>
    <w:rsid w:val="00646E75"/>
    <w:rsid w:val="006771D0"/>
    <w:rsid w:val="006E24E2"/>
    <w:rsid w:val="00715FCB"/>
    <w:rsid w:val="00743101"/>
    <w:rsid w:val="007775E1"/>
    <w:rsid w:val="007867A0"/>
    <w:rsid w:val="007927F5"/>
    <w:rsid w:val="007D4DDB"/>
    <w:rsid w:val="00802CA0"/>
    <w:rsid w:val="00851E95"/>
    <w:rsid w:val="009260CD"/>
    <w:rsid w:val="00941BED"/>
    <w:rsid w:val="00952C25"/>
    <w:rsid w:val="00A2118D"/>
    <w:rsid w:val="00A238A5"/>
    <w:rsid w:val="00A2629B"/>
    <w:rsid w:val="00AD76E2"/>
    <w:rsid w:val="00AE64B2"/>
    <w:rsid w:val="00B06E40"/>
    <w:rsid w:val="00B20152"/>
    <w:rsid w:val="00B359E4"/>
    <w:rsid w:val="00B4633E"/>
    <w:rsid w:val="00B57D98"/>
    <w:rsid w:val="00B70850"/>
    <w:rsid w:val="00C066B6"/>
    <w:rsid w:val="00C37BA1"/>
    <w:rsid w:val="00C4674C"/>
    <w:rsid w:val="00C506CF"/>
    <w:rsid w:val="00C72BED"/>
    <w:rsid w:val="00C80034"/>
    <w:rsid w:val="00C86E28"/>
    <w:rsid w:val="00C9578B"/>
    <w:rsid w:val="00CB0055"/>
    <w:rsid w:val="00CC0C6D"/>
    <w:rsid w:val="00D04BFE"/>
    <w:rsid w:val="00D2522B"/>
    <w:rsid w:val="00D40ACF"/>
    <w:rsid w:val="00D422DE"/>
    <w:rsid w:val="00D5459D"/>
    <w:rsid w:val="00DA1F4D"/>
    <w:rsid w:val="00DD172A"/>
    <w:rsid w:val="00E25A26"/>
    <w:rsid w:val="00E4381A"/>
    <w:rsid w:val="00E55D74"/>
    <w:rsid w:val="00E9797E"/>
    <w:rsid w:val="00F60274"/>
    <w:rsid w:val="00F65308"/>
    <w:rsid w:val="00F77FB9"/>
    <w:rsid w:val="00F87FBC"/>
    <w:rsid w:val="00F94D5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2533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pt-BR%7b4391F0B2-3204-485E-999E-A02424E82B3C%7d\%7bC06BFF9A-1EA3-4DF0-897D-34862016F6C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7BA811FF834CBD9CF25E1F218C6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9E610-CEAB-49D9-AD77-82E8981AC467}"/>
      </w:docPartPr>
      <w:docPartBody>
        <w:p w:rsidR="00000000" w:rsidRDefault="008412A3" w:rsidP="008412A3">
          <w:pPr>
            <w:pStyle w:val="2E7BA811FF834CBD9CF25E1F218C64F0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7A6FAD79B221461FA00375E740CBF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A9780-9588-4FA1-85A8-A9EF430D8BC9}"/>
      </w:docPartPr>
      <w:docPartBody>
        <w:p w:rsidR="00000000" w:rsidRDefault="008412A3" w:rsidP="008412A3">
          <w:pPr>
            <w:pStyle w:val="7A6FAD79B221461FA00375E740CBF0CD"/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50D4D859DFAC414ABA0CF4A70F1AF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39BA5-FA7F-472D-AD84-09604F7526D5}"/>
      </w:docPartPr>
      <w:docPartBody>
        <w:p w:rsidR="00000000" w:rsidRDefault="008412A3" w:rsidP="008412A3">
          <w:pPr>
            <w:pStyle w:val="50D4D859DFAC414ABA0CF4A70F1AFDF5"/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5F05E6622AFE41C48A68F2A9F9A7A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1C675-B520-4214-8D8A-8040C170FF41}"/>
      </w:docPartPr>
      <w:docPartBody>
        <w:p w:rsidR="00000000" w:rsidRDefault="008412A3" w:rsidP="008412A3">
          <w:pPr>
            <w:pStyle w:val="5F05E6622AFE41C48A68F2A9F9A7A657"/>
          </w:pPr>
          <w:r w:rsidRPr="00D40ACF">
            <w:rPr>
              <w:noProof/>
              <w:lang w:bidi="pt-BR"/>
            </w:rPr>
            <w:t>EDUCAÇÃO</w:t>
          </w:r>
        </w:p>
      </w:docPartBody>
    </w:docPart>
    <w:docPart>
      <w:docPartPr>
        <w:name w:val="277A5D394A9A4212A4D2F8B76A266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90D54-0711-4857-84F5-CD7AC1CC10A9}"/>
      </w:docPartPr>
      <w:docPartBody>
        <w:p w:rsidR="00000000" w:rsidRDefault="008412A3" w:rsidP="008412A3">
          <w:pPr>
            <w:pStyle w:val="277A5D394A9A4212A4D2F8B76A2669B6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3"/>
    <w:rsid w:val="006059C4"/>
    <w:rsid w:val="008412A3"/>
    <w:rsid w:val="00C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val="pt-PT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C4C35152E49453A88779DC33C3B6151">
    <w:name w:val="0C4C35152E49453A88779DC33C3B6151"/>
  </w:style>
  <w:style w:type="paragraph" w:customStyle="1" w:styleId="CB99F6CD0EC1485EB682F213C6D447C9">
    <w:name w:val="CB99F6CD0EC1485EB682F213C6D447C9"/>
  </w:style>
  <w:style w:type="paragraph" w:customStyle="1" w:styleId="0F384CD90BB64801B62025A253A56611">
    <w:name w:val="0F384CD90BB64801B62025A253A56611"/>
  </w:style>
  <w:style w:type="paragraph" w:customStyle="1" w:styleId="08A88CC7787342CB8CFFBD2F75CD38D0">
    <w:name w:val="08A88CC7787342CB8CFFBD2F75CD38D0"/>
  </w:style>
  <w:style w:type="paragraph" w:customStyle="1" w:styleId="D5C5FAE160DD425DA66B688F162EB6E4">
    <w:name w:val="D5C5FAE160DD425DA66B688F162EB6E4"/>
  </w:style>
  <w:style w:type="paragraph" w:customStyle="1" w:styleId="06113ED00B37492E819A020DBC334BF6">
    <w:name w:val="06113ED00B37492E819A020DBC334BF6"/>
  </w:style>
  <w:style w:type="paragraph" w:customStyle="1" w:styleId="7F6962FD4AEA4651A2FE748B02684277">
    <w:name w:val="7F6962FD4AEA4651A2FE748B02684277"/>
  </w:style>
  <w:style w:type="paragraph" w:customStyle="1" w:styleId="1B2102569CE14F24ABF965DE68C24371">
    <w:name w:val="1B2102569CE14F24ABF965DE68C24371"/>
  </w:style>
  <w:style w:type="paragraph" w:customStyle="1" w:styleId="DCDC7FDB09534E71A1FE6287C9B78A53">
    <w:name w:val="DCDC7FDB09534E71A1FE6287C9B78A53"/>
  </w:style>
  <w:style w:type="paragraph" w:customStyle="1" w:styleId="EF552C4CA3C64BC0BEA0A40939A3B604">
    <w:name w:val="EF552C4CA3C64BC0BEA0A40939A3B604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2C078600EF8448D89C1ACBEE66B51FE2">
    <w:name w:val="2C078600EF8448D89C1ACBEE66B51FE2"/>
  </w:style>
  <w:style w:type="paragraph" w:customStyle="1" w:styleId="AF8F9CFE09604A99A33EF819A7D09193">
    <w:name w:val="AF8F9CFE09604A99A33EF819A7D09193"/>
  </w:style>
  <w:style w:type="paragraph" w:customStyle="1" w:styleId="D34E813A0909442381D5085D5DF6ABF3">
    <w:name w:val="D34E813A0909442381D5085D5DF6ABF3"/>
  </w:style>
  <w:style w:type="paragraph" w:customStyle="1" w:styleId="F6037B7F21424EA3983AF00E448D42EC">
    <w:name w:val="F6037B7F21424EA3983AF00E448D42EC"/>
  </w:style>
  <w:style w:type="paragraph" w:customStyle="1" w:styleId="68037E3F60A24321AA13CC04B81BD8E3">
    <w:name w:val="68037E3F60A24321AA13CC04B81BD8E3"/>
  </w:style>
  <w:style w:type="paragraph" w:customStyle="1" w:styleId="19DAE823597C40ECA533E3777559F5CA">
    <w:name w:val="19DAE823597C40ECA533E3777559F5CA"/>
  </w:style>
  <w:style w:type="paragraph" w:customStyle="1" w:styleId="F3951A5C618C4DFB9A9ACB76A78CD692">
    <w:name w:val="F3951A5C618C4DFB9A9ACB76A78CD692"/>
  </w:style>
  <w:style w:type="paragraph" w:customStyle="1" w:styleId="C011F86B8A7148CE86434DFF0E5713CC">
    <w:name w:val="C011F86B8A7148CE86434DFF0E5713CC"/>
  </w:style>
  <w:style w:type="paragraph" w:customStyle="1" w:styleId="F48460D2A81E498599B7FFA42170B547">
    <w:name w:val="F48460D2A81E498599B7FFA42170B547"/>
  </w:style>
  <w:style w:type="paragraph" w:customStyle="1" w:styleId="79F24CC2D75F49D9879278D667F7F4C5">
    <w:name w:val="79F24CC2D75F49D9879278D667F7F4C5"/>
  </w:style>
  <w:style w:type="paragraph" w:customStyle="1" w:styleId="973A60B2FE2148AF8F7D44DD1D033C2A">
    <w:name w:val="973A60B2FE2148AF8F7D44DD1D033C2A"/>
  </w:style>
  <w:style w:type="paragraph" w:customStyle="1" w:styleId="ABF15CF3AAE640EFBAFD7C9377502A58">
    <w:name w:val="ABF15CF3AAE640EFBAFD7C9377502A58"/>
  </w:style>
  <w:style w:type="paragraph" w:customStyle="1" w:styleId="E54E4A5443F2458A9636BDC10D99E193">
    <w:name w:val="E54E4A5443F2458A9636BDC10D99E193"/>
  </w:style>
  <w:style w:type="paragraph" w:customStyle="1" w:styleId="E547D1D6242C4FD7BA90107C7CA08214">
    <w:name w:val="E547D1D6242C4FD7BA90107C7CA08214"/>
  </w:style>
  <w:style w:type="paragraph" w:customStyle="1" w:styleId="808657558D59432CA816FAAD00915DC3">
    <w:name w:val="808657558D59432CA816FAAD00915DC3"/>
  </w:style>
  <w:style w:type="paragraph" w:customStyle="1" w:styleId="6FE27D889E844549BBD2873AD06CACBE">
    <w:name w:val="6FE27D889E844549BBD2873AD06CACBE"/>
  </w:style>
  <w:style w:type="paragraph" w:customStyle="1" w:styleId="F92A5C3FC06047839760CB77EC819AA2">
    <w:name w:val="F92A5C3FC06047839760CB77EC819AA2"/>
  </w:style>
  <w:style w:type="paragraph" w:customStyle="1" w:styleId="F01B55E57E454F3C9D71CFE216A7FC77">
    <w:name w:val="F01B55E57E454F3C9D71CFE216A7FC77"/>
  </w:style>
  <w:style w:type="paragraph" w:customStyle="1" w:styleId="3104FD2F09A74E5C9057B90E5ED80CD6">
    <w:name w:val="3104FD2F09A74E5C9057B90E5ED80CD6"/>
  </w:style>
  <w:style w:type="paragraph" w:customStyle="1" w:styleId="7CF8E35BA4424C4EBF1F8A4DF5DB5C21">
    <w:name w:val="7CF8E35BA4424C4EBF1F8A4DF5DB5C21"/>
  </w:style>
  <w:style w:type="paragraph" w:customStyle="1" w:styleId="85321BF8C4944BF5A713ABB1C3EA7C8E">
    <w:name w:val="85321BF8C4944BF5A713ABB1C3EA7C8E"/>
  </w:style>
  <w:style w:type="paragraph" w:customStyle="1" w:styleId="52EE0A9197424805B2756D00C9ABA095">
    <w:name w:val="52EE0A9197424805B2756D00C9ABA095"/>
  </w:style>
  <w:style w:type="paragraph" w:customStyle="1" w:styleId="6FA09677809E43EA8F7686E1C174B925">
    <w:name w:val="6FA09677809E43EA8F7686E1C174B925"/>
  </w:style>
  <w:style w:type="paragraph" w:customStyle="1" w:styleId="7350DF3F4C9B412EA0DE3A895DD0F857">
    <w:name w:val="7350DF3F4C9B412EA0DE3A895DD0F857"/>
  </w:style>
  <w:style w:type="paragraph" w:customStyle="1" w:styleId="EDA15413C2BD4FEFBB8EC778B4006B70">
    <w:name w:val="EDA15413C2BD4FEFBB8EC778B4006B70"/>
  </w:style>
  <w:style w:type="paragraph" w:customStyle="1" w:styleId="312DC1F37CF047D7A154CB481E3BEAA3">
    <w:name w:val="312DC1F37CF047D7A154CB481E3BEAA3"/>
  </w:style>
  <w:style w:type="paragraph" w:customStyle="1" w:styleId="339F460FD4AC42C58F279C962F630EE8">
    <w:name w:val="339F460FD4AC42C58F279C962F630EE8"/>
  </w:style>
  <w:style w:type="paragraph" w:customStyle="1" w:styleId="B6DF3CEE9CC64FDD86ABE9330F7175E0">
    <w:name w:val="B6DF3CEE9CC64FDD86ABE9330F7175E0"/>
  </w:style>
  <w:style w:type="paragraph" w:customStyle="1" w:styleId="527BD4D0C74B4754BE83AF199C90237E">
    <w:name w:val="527BD4D0C74B4754BE83AF199C90237E"/>
  </w:style>
  <w:style w:type="paragraph" w:customStyle="1" w:styleId="497AC49BCB9A4616B85E2A8E85B6CAB6">
    <w:name w:val="497AC49BCB9A4616B85E2A8E85B6CAB6"/>
  </w:style>
  <w:style w:type="paragraph" w:customStyle="1" w:styleId="F4C2AFC4B4E84FEEBFB17B4FFAEB3876">
    <w:name w:val="F4C2AFC4B4E84FEEBFB17B4FFAEB3876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kern w:val="0"/>
      <w:szCs w:val="26"/>
      <w:lang w:val="pt-PT" w:eastAsia="ja-JP"/>
      <w14:ligatures w14:val="none"/>
    </w:rPr>
  </w:style>
  <w:style w:type="paragraph" w:customStyle="1" w:styleId="7012A44FD2E0482F8AF093D70B1F9004">
    <w:name w:val="7012A44FD2E0482F8AF093D70B1F9004"/>
  </w:style>
  <w:style w:type="paragraph" w:customStyle="1" w:styleId="84B418DAFE314AB59C2C99A6ABFDFDFB">
    <w:name w:val="84B418DAFE314AB59C2C99A6ABFDFDFB"/>
    <w:rsid w:val="008412A3"/>
  </w:style>
  <w:style w:type="paragraph" w:customStyle="1" w:styleId="9EC4FF07B2114F4893824E7AB3281BF2">
    <w:name w:val="9EC4FF07B2114F4893824E7AB3281BF2"/>
    <w:rsid w:val="008412A3"/>
  </w:style>
  <w:style w:type="paragraph" w:customStyle="1" w:styleId="8CA759B60C54452084F435F177BC6FF2">
    <w:name w:val="8CA759B60C54452084F435F177BC6FF2"/>
    <w:rsid w:val="008412A3"/>
  </w:style>
  <w:style w:type="paragraph" w:customStyle="1" w:styleId="E836FB9082C4472DA528BE2C329FB474">
    <w:name w:val="E836FB9082C4472DA528BE2C329FB474"/>
    <w:rsid w:val="008412A3"/>
  </w:style>
  <w:style w:type="paragraph" w:customStyle="1" w:styleId="E23FD9432D064B3BAC84FE9B3EA74711">
    <w:name w:val="E23FD9432D064B3BAC84FE9B3EA74711"/>
    <w:rsid w:val="008412A3"/>
  </w:style>
  <w:style w:type="paragraph" w:customStyle="1" w:styleId="2E7BA811FF834CBD9CF25E1F218C64F0">
    <w:name w:val="2E7BA811FF834CBD9CF25E1F218C64F0"/>
    <w:rsid w:val="008412A3"/>
  </w:style>
  <w:style w:type="paragraph" w:customStyle="1" w:styleId="7A6FAD79B221461FA00375E740CBF0CD">
    <w:name w:val="7A6FAD79B221461FA00375E740CBF0CD"/>
    <w:rsid w:val="008412A3"/>
  </w:style>
  <w:style w:type="paragraph" w:customStyle="1" w:styleId="50D4D859DFAC414ABA0CF4A70F1AFDF5">
    <w:name w:val="50D4D859DFAC414ABA0CF4A70F1AFDF5"/>
    <w:rsid w:val="008412A3"/>
  </w:style>
  <w:style w:type="paragraph" w:customStyle="1" w:styleId="5F05E6622AFE41C48A68F2A9F9A7A657">
    <w:name w:val="5F05E6622AFE41C48A68F2A9F9A7A657"/>
    <w:rsid w:val="008412A3"/>
  </w:style>
  <w:style w:type="paragraph" w:customStyle="1" w:styleId="277A5D394A9A4212A4D2F8B76A2669B6">
    <w:name w:val="277A5D394A9A4212A4D2F8B76A2669B6"/>
    <w:rsid w:val="00841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9989D6-FB43-4E4F-B805-8D0C1139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{C06BFF9A-1EA3-4DF0-897D-34862016F6C1}tf00546271_win32.dotx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2024-08-15T23:30:00Z</dcterms:created>
  <dcterms:modified xsi:type="dcterms:W3CDTF">2024-08-16T00:40:00Z</dcterms:modified>
</cp:coreProperties>
</file>